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2B28" w14:textId="474E4BFC" w:rsidR="000C580B" w:rsidRDefault="00B82262" w:rsidP="008F432C">
      <w:pPr>
        <w:rPr>
          <w:lang w:val="de-DE"/>
        </w:rPr>
      </w:pPr>
      <w:r>
        <w:rPr>
          <w:lang w:val="de-DE"/>
        </w:rPr>
        <w:t xml:space="preserve">Bern, </w:t>
      </w:r>
      <w:r w:rsidR="00715144">
        <w:rPr>
          <w:lang w:val="de-DE"/>
        </w:rPr>
        <w:fldChar w:fldCharType="begin"/>
      </w:r>
      <w:r w:rsidR="00715144">
        <w:instrText xml:space="preserve"> TIME \@ "dd.MM.yyyy" </w:instrText>
      </w:r>
      <w:r w:rsidR="00715144">
        <w:rPr>
          <w:lang w:val="de-DE"/>
        </w:rPr>
        <w:fldChar w:fldCharType="separate"/>
      </w:r>
      <w:r w:rsidR="00423E34">
        <w:rPr>
          <w:noProof/>
        </w:rPr>
        <w:t>20.03.2025</w:t>
      </w:r>
      <w:r w:rsidR="00715144">
        <w:rPr>
          <w:lang w:val="de-DE"/>
        </w:rPr>
        <w:fldChar w:fldCharType="end"/>
      </w:r>
    </w:p>
    <w:p w14:paraId="4A8173A0" w14:textId="77777777" w:rsidR="00B82262" w:rsidRDefault="00B82262" w:rsidP="008F432C">
      <w:pPr>
        <w:rPr>
          <w:lang w:val="de-DE"/>
        </w:rPr>
      </w:pPr>
    </w:p>
    <w:p w14:paraId="633D8FA6" w14:textId="77777777" w:rsidR="003F39CD" w:rsidRDefault="003F39CD" w:rsidP="008F432C">
      <w:pPr>
        <w:rPr>
          <w:lang w:val="de-DE"/>
        </w:rPr>
      </w:pPr>
    </w:p>
    <w:p w14:paraId="4BBCBAEE" w14:textId="77777777" w:rsidR="003F39CD" w:rsidRDefault="003F39CD" w:rsidP="008F432C">
      <w:pPr>
        <w:rPr>
          <w:lang w:val="de-DE"/>
        </w:rPr>
      </w:pPr>
    </w:p>
    <w:p w14:paraId="225C1E52" w14:textId="4DD75C8B" w:rsidR="003F39CD" w:rsidRDefault="00BD1007" w:rsidP="003F39CD">
      <w:pPr>
        <w:pStyle w:val="berschrift2"/>
        <w:rPr>
          <w:b w:val="0"/>
          <w:bCs/>
          <w:i/>
          <w:iCs/>
          <w:lang w:val="de-DE"/>
        </w:rPr>
      </w:pPr>
      <w:r>
        <w:rPr>
          <w:lang w:val="de-DE"/>
        </w:rPr>
        <w:t>Anfrage Wohngruppe</w:t>
      </w:r>
      <w:r w:rsidR="00406B75">
        <w:rPr>
          <w:lang w:val="de-DE"/>
        </w:rPr>
        <w:t xml:space="preserve"> </w:t>
      </w:r>
      <w:sdt>
        <w:sdtPr>
          <w:rPr>
            <w:lang w:val="de-DE"/>
          </w:rPr>
          <w:id w:val="-152068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02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21">
        <w:rPr>
          <w:lang w:val="de-DE"/>
        </w:rPr>
        <w:t xml:space="preserve"> </w:t>
      </w:r>
      <w:r>
        <w:rPr>
          <w:lang w:val="de-DE"/>
        </w:rPr>
        <w:t>Level,</w:t>
      </w:r>
      <w:r w:rsidR="00406B75">
        <w:rPr>
          <w:lang w:val="de-DE"/>
        </w:rPr>
        <w:t xml:space="preserve"> </w:t>
      </w:r>
      <w:sdt>
        <w:sdtPr>
          <w:rPr>
            <w:lang w:val="de-DE"/>
          </w:rPr>
          <w:id w:val="-13637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02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21">
        <w:rPr>
          <w:lang w:val="de-DE"/>
        </w:rPr>
        <w:t xml:space="preserve"> </w:t>
      </w:r>
      <w:r>
        <w:rPr>
          <w:lang w:val="de-DE"/>
        </w:rPr>
        <w:t>Schönegg,</w:t>
      </w:r>
      <w:r w:rsidR="00406B75">
        <w:rPr>
          <w:lang w:val="de-DE"/>
        </w:rPr>
        <w:t xml:space="preserve"> </w:t>
      </w:r>
      <w:sdt>
        <w:sdtPr>
          <w:rPr>
            <w:lang w:val="de-DE"/>
          </w:rPr>
          <w:id w:val="183525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02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21">
        <w:rPr>
          <w:lang w:val="de-DE"/>
        </w:rPr>
        <w:t xml:space="preserve"> </w:t>
      </w:r>
      <w:r>
        <w:rPr>
          <w:lang w:val="de-DE"/>
        </w:rPr>
        <w:t>Mega</w:t>
      </w:r>
    </w:p>
    <w:p w14:paraId="17E638FA" w14:textId="77777777" w:rsidR="004F3529" w:rsidRDefault="004F3529" w:rsidP="004F3529">
      <w:pPr>
        <w:rPr>
          <w:lang w:val="de-DE"/>
        </w:rPr>
      </w:pPr>
    </w:p>
    <w:p w14:paraId="73763A75" w14:textId="50A2ECF3" w:rsidR="004F3529" w:rsidRDefault="004F3529" w:rsidP="004F3529">
      <w:pPr>
        <w:rPr>
          <w:b/>
          <w:bCs/>
          <w:lang w:val="de-DE"/>
        </w:rPr>
      </w:pPr>
      <w:r w:rsidRPr="004F3529">
        <w:rPr>
          <w:b/>
          <w:bCs/>
          <w:lang w:val="de-DE"/>
        </w:rPr>
        <w:t xml:space="preserve">Hinweise: </w:t>
      </w:r>
    </w:p>
    <w:p w14:paraId="4D9BA36E" w14:textId="5EE46F11" w:rsidR="004F3529" w:rsidRDefault="004F3529" w:rsidP="004F3529">
      <w:pPr>
        <w:pStyle w:val="Listenabsatz"/>
        <w:numPr>
          <w:ilvl w:val="0"/>
          <w:numId w:val="13"/>
        </w:numPr>
        <w:rPr>
          <w:lang w:val="de-DE"/>
        </w:rPr>
      </w:pPr>
      <w:r w:rsidRPr="004F3529">
        <w:rPr>
          <w:lang w:val="de-DE"/>
        </w:rPr>
        <w:t xml:space="preserve">Die </w:t>
      </w:r>
      <w:r>
        <w:rPr>
          <w:lang w:val="de-DE"/>
        </w:rPr>
        <w:t>Zuweisung zu einer Wohngruppe des Kompetenzzentrums Jugend und Familie Schlossmatt muss immer über eine Behörde erfolgen.</w:t>
      </w:r>
    </w:p>
    <w:p w14:paraId="32E94B2D" w14:textId="6ACF6C55" w:rsidR="004F3529" w:rsidRDefault="004F3529" w:rsidP="004F3529">
      <w:pPr>
        <w:pStyle w:val="Listenabsatz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Die Platzierungsanfrage wird nach Eingang durch eine zentrale Triagestelle geprüft. </w:t>
      </w:r>
    </w:p>
    <w:p w14:paraId="54F91B73" w14:textId="24FB955D" w:rsidR="004F3529" w:rsidRPr="004F3529" w:rsidRDefault="004F3529" w:rsidP="004F3529">
      <w:pPr>
        <w:pStyle w:val="Listenabsatz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Die weitere Bearbeitung der Anfrage erfolgt direkt durch die </w:t>
      </w:r>
      <w:r w:rsidR="0017240B">
        <w:rPr>
          <w:lang w:val="de-DE"/>
        </w:rPr>
        <w:t xml:space="preserve">Angebotsleitung der betreffenden Wohngruppe. </w:t>
      </w:r>
    </w:p>
    <w:p w14:paraId="78E2C8CF" w14:textId="77777777" w:rsidR="004F3529" w:rsidRPr="004F3529" w:rsidRDefault="004F3529" w:rsidP="004F3529">
      <w:pPr>
        <w:rPr>
          <w:b/>
          <w:bCs/>
          <w:lang w:val="de-DE"/>
        </w:rPr>
      </w:pPr>
    </w:p>
    <w:p w14:paraId="28CFDDC0" w14:textId="77777777" w:rsidR="004F3529" w:rsidRPr="004F3529" w:rsidRDefault="004F3529" w:rsidP="004F3529">
      <w:pPr>
        <w:rPr>
          <w:lang w:val="de-DE"/>
        </w:rPr>
      </w:pPr>
    </w:p>
    <w:p w14:paraId="5EF03537" w14:textId="77777777" w:rsidR="00BD1007" w:rsidRDefault="00BD1007" w:rsidP="00BD1007">
      <w:pPr>
        <w:rPr>
          <w:lang w:val="de-DE"/>
        </w:rPr>
      </w:pPr>
    </w:p>
    <w:p w14:paraId="00397F1F" w14:textId="501B1620" w:rsidR="00BD1007" w:rsidRDefault="00BD1007" w:rsidP="00BD1007">
      <w:pPr>
        <w:rPr>
          <w:lang w:val="de-DE"/>
        </w:rPr>
      </w:pPr>
      <w:r>
        <w:rPr>
          <w:lang w:val="de-DE"/>
        </w:rPr>
        <w:t xml:space="preserve">Datum: </w:t>
      </w:r>
      <w:sdt>
        <w:sdtPr>
          <w:rPr>
            <w:lang w:val="de-DE"/>
          </w:rPr>
          <w:id w:val="536082746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583021" w:rsidRPr="00247604">
            <w:rPr>
              <w:rStyle w:val="Platzhaltertext"/>
            </w:rPr>
            <w:t>Klicken oder tippen Sie, um ein Datum einzugeben.</w:t>
          </w:r>
        </w:sdtContent>
      </w:sdt>
    </w:p>
    <w:p w14:paraId="51E6D2C2" w14:textId="77777777" w:rsidR="00BD1007" w:rsidRDefault="00BD1007" w:rsidP="00BD1007">
      <w:pPr>
        <w:rPr>
          <w:lang w:val="de-DE"/>
        </w:rPr>
      </w:pPr>
    </w:p>
    <w:p w14:paraId="1B2A0A5D" w14:textId="1FFD0E8F" w:rsidR="00BD1007" w:rsidRDefault="00BD1007" w:rsidP="00001C98">
      <w:pPr>
        <w:spacing w:line="360" w:lineRule="auto"/>
        <w:rPr>
          <w:lang w:val="de-DE"/>
        </w:rPr>
      </w:pPr>
      <w:r>
        <w:rPr>
          <w:lang w:val="de-DE"/>
        </w:rPr>
        <w:t>Anfrage für (Name, Vorname)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0"/>
    </w:p>
    <w:p w14:paraId="2804402A" w14:textId="260F18D3" w:rsidR="00BD1007" w:rsidRDefault="00BD1007" w:rsidP="00361DCA">
      <w:pPr>
        <w:tabs>
          <w:tab w:val="left" w:pos="1276"/>
        </w:tabs>
        <w:spacing w:line="360" w:lineRule="auto"/>
        <w:rPr>
          <w:lang w:val="de-DE"/>
        </w:rPr>
      </w:pPr>
      <w:r>
        <w:rPr>
          <w:lang w:val="de-DE"/>
        </w:rPr>
        <w:t>Geb. Datum:</w:t>
      </w:r>
      <w:r w:rsidR="00361DCA">
        <w:rPr>
          <w:lang w:val="de-DE"/>
        </w:rPr>
        <w:tab/>
      </w:r>
      <w:r w:rsidR="00516AE8">
        <w:rPr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516AE8">
        <w:rPr>
          <w:lang w:val="de-DE"/>
        </w:rPr>
        <w:instrText xml:space="preserve"> FORMTEXT </w:instrText>
      </w:r>
      <w:r w:rsidR="00516AE8">
        <w:rPr>
          <w:lang w:val="de-DE"/>
        </w:rPr>
      </w:r>
      <w:r w:rsidR="00516AE8">
        <w:rPr>
          <w:lang w:val="de-DE"/>
        </w:rPr>
        <w:fldChar w:fldCharType="separate"/>
      </w:r>
      <w:r w:rsidR="00516AE8">
        <w:rPr>
          <w:noProof/>
          <w:lang w:val="de-DE"/>
        </w:rPr>
        <w:t> </w:t>
      </w:r>
      <w:r w:rsidR="00516AE8">
        <w:rPr>
          <w:noProof/>
          <w:lang w:val="de-DE"/>
        </w:rPr>
        <w:t> </w:t>
      </w:r>
      <w:r w:rsidR="00516AE8">
        <w:rPr>
          <w:noProof/>
          <w:lang w:val="de-DE"/>
        </w:rPr>
        <w:t> </w:t>
      </w:r>
      <w:r w:rsidR="00516AE8">
        <w:rPr>
          <w:noProof/>
          <w:lang w:val="de-DE"/>
        </w:rPr>
        <w:t> </w:t>
      </w:r>
      <w:r w:rsidR="00516AE8">
        <w:rPr>
          <w:noProof/>
          <w:lang w:val="de-DE"/>
        </w:rPr>
        <w:t> </w:t>
      </w:r>
      <w:r w:rsidR="00516AE8">
        <w:rPr>
          <w:lang w:val="de-DE"/>
        </w:rPr>
        <w:fldChar w:fldCharType="end"/>
      </w:r>
      <w:bookmarkEnd w:id="1"/>
    </w:p>
    <w:p w14:paraId="60ACC8B3" w14:textId="3874FB55" w:rsidR="001D50D4" w:rsidRDefault="001D50D4" w:rsidP="00001C98">
      <w:pPr>
        <w:spacing w:line="360" w:lineRule="auto"/>
        <w:rPr>
          <w:lang w:val="de-DE"/>
        </w:rPr>
      </w:pPr>
      <w:r>
        <w:rPr>
          <w:lang w:val="de-DE"/>
        </w:rPr>
        <w:t xml:space="preserve">Geschlecht: </w:t>
      </w:r>
      <w:sdt>
        <w:sdtPr>
          <w:rPr>
            <w:lang w:val="de-DE"/>
          </w:rPr>
          <w:id w:val="-194853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02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01C98">
        <w:rPr>
          <w:lang w:val="de-DE"/>
        </w:rPr>
        <w:t xml:space="preserve"> </w:t>
      </w:r>
      <w:r>
        <w:rPr>
          <w:lang w:val="de-DE"/>
        </w:rPr>
        <w:t>männlich,</w:t>
      </w:r>
      <w:r w:rsidR="00583021">
        <w:rPr>
          <w:lang w:val="de-DE"/>
        </w:rPr>
        <w:t xml:space="preserve"> </w:t>
      </w:r>
      <w:sdt>
        <w:sdtPr>
          <w:rPr>
            <w:lang w:val="de-DE"/>
          </w:rPr>
          <w:id w:val="29249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02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21">
        <w:rPr>
          <w:lang w:val="de-DE"/>
        </w:rPr>
        <w:t xml:space="preserve"> </w:t>
      </w:r>
      <w:r>
        <w:rPr>
          <w:lang w:val="de-DE"/>
        </w:rPr>
        <w:t>weiblich,</w:t>
      </w:r>
      <w:r w:rsidR="00583021">
        <w:rPr>
          <w:lang w:val="de-DE"/>
        </w:rPr>
        <w:t xml:space="preserve"> </w:t>
      </w:r>
      <w:sdt>
        <w:sdtPr>
          <w:rPr>
            <w:lang w:val="de-DE"/>
          </w:rPr>
          <w:id w:val="16151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02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21">
        <w:rPr>
          <w:lang w:val="de-DE"/>
        </w:rPr>
        <w:t xml:space="preserve"> </w:t>
      </w:r>
      <w:r>
        <w:rPr>
          <w:lang w:val="de-DE"/>
        </w:rPr>
        <w:t>unbestimmt</w:t>
      </w:r>
    </w:p>
    <w:p w14:paraId="59C7B6E9" w14:textId="6066FECD" w:rsidR="00B85B23" w:rsidRDefault="00B85B23" w:rsidP="00361DCA">
      <w:pPr>
        <w:tabs>
          <w:tab w:val="left" w:pos="1276"/>
        </w:tabs>
        <w:spacing w:line="360" w:lineRule="auto"/>
        <w:rPr>
          <w:lang w:val="de-DE"/>
        </w:rPr>
      </w:pPr>
      <w:r>
        <w:rPr>
          <w:lang w:val="de-DE"/>
        </w:rPr>
        <w:t>Nationalität: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2"/>
    </w:p>
    <w:p w14:paraId="0CF56EBE" w14:textId="470DEB4D" w:rsidR="00B85B23" w:rsidRDefault="00B85B23" w:rsidP="00361DCA">
      <w:pPr>
        <w:tabs>
          <w:tab w:val="left" w:pos="1276"/>
        </w:tabs>
        <w:spacing w:line="360" w:lineRule="auto"/>
        <w:rPr>
          <w:lang w:val="de-DE"/>
        </w:rPr>
      </w:pPr>
      <w:r>
        <w:rPr>
          <w:lang w:val="de-DE"/>
        </w:rPr>
        <w:t>Sprache: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3"/>
    </w:p>
    <w:p w14:paraId="5FE81054" w14:textId="2F90F05F" w:rsidR="00B85B23" w:rsidRDefault="00B85B23" w:rsidP="00361DCA">
      <w:pPr>
        <w:tabs>
          <w:tab w:val="left" w:pos="1701"/>
        </w:tabs>
        <w:spacing w:line="360" w:lineRule="auto"/>
        <w:rPr>
          <w:lang w:val="de-DE"/>
        </w:rPr>
      </w:pPr>
      <w:r>
        <w:rPr>
          <w:lang w:val="de-DE"/>
        </w:rPr>
        <w:t>Aufenthaltsstatus: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4"/>
    </w:p>
    <w:p w14:paraId="279FE9FD" w14:textId="77777777" w:rsidR="00BD1007" w:rsidRDefault="00BD1007" w:rsidP="00BD1007">
      <w:pPr>
        <w:rPr>
          <w:lang w:val="de-DE"/>
        </w:rPr>
      </w:pPr>
    </w:p>
    <w:p w14:paraId="05B27B5C" w14:textId="3E51DB2B" w:rsidR="00BD1007" w:rsidRDefault="00BD1007" w:rsidP="00001C98">
      <w:pPr>
        <w:spacing w:line="360" w:lineRule="auto"/>
        <w:rPr>
          <w:lang w:val="de-DE"/>
        </w:rPr>
      </w:pPr>
      <w:r>
        <w:rPr>
          <w:lang w:val="de-DE"/>
        </w:rPr>
        <w:t>Anfrage durch: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5"/>
    </w:p>
    <w:p w14:paraId="099A7CCE" w14:textId="01750E9C" w:rsidR="00BD1007" w:rsidRDefault="00BD1007" w:rsidP="00001C98">
      <w:pPr>
        <w:spacing w:line="360" w:lineRule="auto"/>
        <w:rPr>
          <w:lang w:val="de-DE"/>
        </w:rPr>
      </w:pPr>
      <w:r>
        <w:rPr>
          <w:lang w:val="de-DE"/>
        </w:rPr>
        <w:t>Kontaktperson: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6"/>
    </w:p>
    <w:p w14:paraId="109832ED" w14:textId="1381AB37" w:rsidR="002A18F5" w:rsidRPr="002A18F5" w:rsidRDefault="002A18F5" w:rsidP="00001C98">
      <w:pPr>
        <w:spacing w:line="360" w:lineRule="auto"/>
        <w:rPr>
          <w:lang w:val="de-DE"/>
        </w:rPr>
      </w:pPr>
      <w:r w:rsidRPr="002A18F5">
        <w:rPr>
          <w:lang w:val="de-DE"/>
        </w:rPr>
        <w:t>E-Mail:</w:t>
      </w:r>
      <w:r w:rsidR="00583021">
        <w:rPr>
          <w:lang w:val="de-DE"/>
        </w:rPr>
        <w:t xml:space="preserve"> </w:t>
      </w:r>
      <w:r w:rsidR="00361DCA">
        <w:rPr>
          <w:lang w:val="de-DE"/>
        </w:rPr>
        <w:tab/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7"/>
    </w:p>
    <w:p w14:paraId="39E66911" w14:textId="6067DD7A" w:rsidR="002A18F5" w:rsidRPr="002A18F5" w:rsidRDefault="002A18F5" w:rsidP="00001C98">
      <w:pPr>
        <w:spacing w:line="360" w:lineRule="auto"/>
        <w:rPr>
          <w:lang w:val="de-DE"/>
        </w:rPr>
      </w:pPr>
      <w:r w:rsidRPr="002A18F5">
        <w:rPr>
          <w:lang w:val="de-DE"/>
        </w:rPr>
        <w:t>Telefon: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8"/>
    </w:p>
    <w:p w14:paraId="76CC2444" w14:textId="77777777" w:rsidR="002A18F5" w:rsidRDefault="002A18F5" w:rsidP="00BD1007">
      <w:pPr>
        <w:rPr>
          <w:lang w:val="de-DE"/>
        </w:rPr>
      </w:pPr>
    </w:p>
    <w:p w14:paraId="512FEA6C" w14:textId="77777777" w:rsidR="00B85B23" w:rsidRDefault="00B85B23" w:rsidP="00361DCA">
      <w:pPr>
        <w:tabs>
          <w:tab w:val="left" w:pos="1985"/>
        </w:tabs>
        <w:rPr>
          <w:lang w:val="de-DE"/>
        </w:rPr>
      </w:pPr>
    </w:p>
    <w:p w14:paraId="768F5DE0" w14:textId="52B133B0" w:rsidR="00B85B23" w:rsidRDefault="00B85B23" w:rsidP="00361DCA">
      <w:pPr>
        <w:tabs>
          <w:tab w:val="left" w:pos="1985"/>
        </w:tabs>
        <w:rPr>
          <w:lang w:val="de-DE"/>
        </w:rPr>
      </w:pPr>
      <w:r>
        <w:rPr>
          <w:lang w:val="de-DE"/>
        </w:rPr>
        <w:t>Finanzierende Stelle: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9"/>
    </w:p>
    <w:p w14:paraId="2E5FB5C0" w14:textId="75A9D9E1" w:rsidR="00B85B23" w:rsidRDefault="00B85B23" w:rsidP="00361DCA">
      <w:pPr>
        <w:tabs>
          <w:tab w:val="left" w:pos="1985"/>
        </w:tabs>
        <w:rPr>
          <w:lang w:val="de-DE"/>
        </w:rPr>
      </w:pPr>
      <w:r>
        <w:rPr>
          <w:lang w:val="de-DE"/>
        </w:rPr>
        <w:t>Kontaktperson:</w:t>
      </w:r>
      <w:r w:rsidR="00361DCA">
        <w:rPr>
          <w:lang w:val="de-DE"/>
        </w:rPr>
        <w:tab/>
      </w:r>
      <w:r w:rsidR="00B57986">
        <w:rPr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57986">
        <w:rPr>
          <w:lang w:val="de-DE"/>
        </w:rPr>
        <w:instrText xml:space="preserve"> FORMTEXT </w:instrText>
      </w:r>
      <w:r w:rsidR="00B57986">
        <w:rPr>
          <w:lang w:val="de-DE"/>
        </w:rPr>
      </w:r>
      <w:r w:rsidR="00B57986">
        <w:rPr>
          <w:lang w:val="de-DE"/>
        </w:rPr>
        <w:fldChar w:fldCharType="separate"/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noProof/>
          <w:lang w:val="de-DE"/>
        </w:rPr>
        <w:t> </w:t>
      </w:r>
      <w:r w:rsidR="00B57986">
        <w:rPr>
          <w:lang w:val="de-DE"/>
        </w:rPr>
        <w:fldChar w:fldCharType="end"/>
      </w:r>
      <w:bookmarkEnd w:id="10"/>
    </w:p>
    <w:p w14:paraId="64B53602" w14:textId="77777777" w:rsidR="002A18F5" w:rsidRDefault="002A18F5" w:rsidP="00BD1007">
      <w:pPr>
        <w:rPr>
          <w:lang w:val="de-DE"/>
        </w:rPr>
      </w:pPr>
    </w:p>
    <w:p w14:paraId="190AC912" w14:textId="77777777" w:rsidR="00BD1007" w:rsidRDefault="00BD1007" w:rsidP="00BD1007">
      <w:pPr>
        <w:rPr>
          <w:lang w:val="de-DE"/>
        </w:rPr>
      </w:pPr>
    </w:p>
    <w:p w14:paraId="2EAF95C5" w14:textId="5E0F1296" w:rsidR="00BD1007" w:rsidRDefault="000124F4" w:rsidP="00BD1007">
      <w:pPr>
        <w:rPr>
          <w:lang w:val="de-DE"/>
        </w:rPr>
      </w:pPr>
      <w:r>
        <w:rPr>
          <w:lang w:val="de-DE"/>
        </w:rPr>
        <w:t>Kurze Schilderung der Situation</w:t>
      </w:r>
      <w:r w:rsidR="001D50D4">
        <w:rPr>
          <w:lang w:val="de-DE"/>
        </w:rPr>
        <w:t xml:space="preserve"> (</w:t>
      </w:r>
      <w:r>
        <w:rPr>
          <w:lang w:val="de-DE"/>
        </w:rPr>
        <w:t xml:space="preserve">Familie, Gesundheit, </w:t>
      </w:r>
      <w:r w:rsidR="00FC19BB">
        <w:rPr>
          <w:lang w:val="de-DE"/>
        </w:rPr>
        <w:t xml:space="preserve">Sozialverhalten, </w:t>
      </w:r>
      <w:r>
        <w:rPr>
          <w:lang w:val="de-DE"/>
        </w:rPr>
        <w:t>Tagesstruktur)</w:t>
      </w:r>
    </w:p>
    <w:sdt>
      <w:sdtPr>
        <w:rPr>
          <w:lang w:val="de-DE"/>
        </w:rPr>
        <w:id w:val="2030065558"/>
        <w:placeholder>
          <w:docPart w:val="DefaultPlaceholder_-1854013440"/>
        </w:placeholder>
        <w:showingPlcHdr/>
      </w:sdtPr>
      <w:sdtContent>
        <w:p w14:paraId="188746C7" w14:textId="32911897" w:rsidR="00EF45C3" w:rsidRDefault="00B57986" w:rsidP="00BD1007">
          <w:pPr>
            <w:rPr>
              <w:lang w:val="de-DE"/>
            </w:rPr>
          </w:pPr>
          <w:r w:rsidRPr="00247604">
            <w:rPr>
              <w:rStyle w:val="Platzhaltertext"/>
            </w:rPr>
            <w:t>Klicken oder tippen Sie hier, um Text einzugeben.</w:t>
          </w:r>
        </w:p>
      </w:sdtContent>
    </w:sdt>
    <w:p w14:paraId="6B85D684" w14:textId="77777777" w:rsidR="00001C98" w:rsidRDefault="00001C98" w:rsidP="00BD1007">
      <w:pPr>
        <w:rPr>
          <w:lang w:val="de-DE"/>
        </w:rPr>
      </w:pPr>
    </w:p>
    <w:p w14:paraId="37FB0713" w14:textId="77777777" w:rsidR="00001C98" w:rsidRDefault="00001C98" w:rsidP="00BD1007">
      <w:pPr>
        <w:rPr>
          <w:lang w:val="de-DE"/>
        </w:rPr>
      </w:pPr>
    </w:p>
    <w:p w14:paraId="4287367C" w14:textId="77777777" w:rsidR="00001C98" w:rsidRDefault="00001C98" w:rsidP="00BD1007">
      <w:pPr>
        <w:rPr>
          <w:lang w:val="de-DE"/>
        </w:rPr>
      </w:pPr>
    </w:p>
    <w:p w14:paraId="5604AD14" w14:textId="0DE04FC0" w:rsidR="000124F4" w:rsidRDefault="00B85B23" w:rsidP="00BD1007">
      <w:pPr>
        <w:rPr>
          <w:lang w:val="de-DE"/>
        </w:rPr>
      </w:pPr>
      <w:r>
        <w:rPr>
          <w:lang w:val="de-DE"/>
        </w:rPr>
        <w:t>Kooperation Klient*in/Familie für die Platzierung</w:t>
      </w:r>
    </w:p>
    <w:sdt>
      <w:sdtPr>
        <w:rPr>
          <w:lang w:val="de-DE"/>
        </w:rPr>
        <w:id w:val="-1545510629"/>
        <w:placeholder>
          <w:docPart w:val="DefaultPlaceholder_-1854013440"/>
        </w:placeholder>
        <w:showingPlcHdr/>
      </w:sdtPr>
      <w:sdtContent>
        <w:p w14:paraId="297B38AE" w14:textId="4982D526" w:rsidR="00B85B23" w:rsidRDefault="00583021" w:rsidP="00BD1007">
          <w:pPr>
            <w:rPr>
              <w:lang w:val="de-DE"/>
            </w:rPr>
          </w:pPr>
          <w:r w:rsidRPr="00247604">
            <w:rPr>
              <w:rStyle w:val="Platzhaltertext"/>
            </w:rPr>
            <w:t>Klicken oder tippen Sie hier, um Text einzugeben.</w:t>
          </w:r>
        </w:p>
      </w:sdtContent>
    </w:sdt>
    <w:p w14:paraId="784B99C4" w14:textId="77777777" w:rsidR="00001C98" w:rsidRDefault="00001C98" w:rsidP="00BD1007">
      <w:pPr>
        <w:rPr>
          <w:lang w:val="de-DE"/>
        </w:rPr>
      </w:pPr>
    </w:p>
    <w:p w14:paraId="2A0B5839" w14:textId="77777777" w:rsidR="00001C98" w:rsidRDefault="00001C98" w:rsidP="00BD1007">
      <w:pPr>
        <w:rPr>
          <w:lang w:val="de-DE"/>
        </w:rPr>
      </w:pPr>
    </w:p>
    <w:p w14:paraId="263DFF76" w14:textId="77777777" w:rsidR="00001C98" w:rsidRDefault="00001C98" w:rsidP="00BD1007">
      <w:pPr>
        <w:rPr>
          <w:lang w:val="de-DE"/>
        </w:rPr>
      </w:pPr>
    </w:p>
    <w:p w14:paraId="067A1D4E" w14:textId="77777777" w:rsidR="00001C98" w:rsidRDefault="00001C98" w:rsidP="00BD1007">
      <w:pPr>
        <w:rPr>
          <w:lang w:val="de-DE"/>
        </w:rPr>
      </w:pPr>
    </w:p>
    <w:p w14:paraId="67E0C708" w14:textId="42A8F77A" w:rsidR="002A18F5" w:rsidRDefault="000124F4" w:rsidP="00BD1007">
      <w:pPr>
        <w:rPr>
          <w:lang w:val="de-DE"/>
        </w:rPr>
      </w:pPr>
      <w:r>
        <w:rPr>
          <w:lang w:val="de-DE"/>
        </w:rPr>
        <w:t>Erreichbar für Rückruf</w:t>
      </w:r>
      <w:r w:rsidR="00361DCA">
        <w:rPr>
          <w:lang w:val="de-DE"/>
        </w:rPr>
        <w:t xml:space="preserve">: </w:t>
      </w:r>
      <w:r w:rsidR="00423E34">
        <w:rPr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423E34">
        <w:rPr>
          <w:lang w:val="de-DE"/>
        </w:rPr>
        <w:instrText xml:space="preserve"> FORMTEXT </w:instrText>
      </w:r>
      <w:r w:rsidR="00423E34">
        <w:rPr>
          <w:lang w:val="de-DE"/>
        </w:rPr>
      </w:r>
      <w:r w:rsidR="00423E34">
        <w:rPr>
          <w:lang w:val="de-DE"/>
        </w:rPr>
        <w:fldChar w:fldCharType="separate"/>
      </w:r>
      <w:r w:rsidR="00423E34">
        <w:rPr>
          <w:noProof/>
          <w:lang w:val="de-DE"/>
        </w:rPr>
        <w:t> </w:t>
      </w:r>
      <w:r w:rsidR="00423E34">
        <w:rPr>
          <w:noProof/>
          <w:lang w:val="de-DE"/>
        </w:rPr>
        <w:t> </w:t>
      </w:r>
      <w:r w:rsidR="00423E34">
        <w:rPr>
          <w:noProof/>
          <w:lang w:val="de-DE"/>
        </w:rPr>
        <w:t> </w:t>
      </w:r>
      <w:r w:rsidR="00423E34">
        <w:rPr>
          <w:noProof/>
          <w:lang w:val="de-DE"/>
        </w:rPr>
        <w:t> </w:t>
      </w:r>
      <w:r w:rsidR="00423E34">
        <w:rPr>
          <w:noProof/>
          <w:lang w:val="de-DE"/>
        </w:rPr>
        <w:t> </w:t>
      </w:r>
      <w:r w:rsidR="00423E34">
        <w:rPr>
          <w:lang w:val="de-DE"/>
        </w:rPr>
        <w:fldChar w:fldCharType="end"/>
      </w:r>
      <w:bookmarkEnd w:id="11"/>
    </w:p>
    <w:p w14:paraId="3BF8A6B6" w14:textId="77777777" w:rsidR="002A18F5" w:rsidRDefault="002A18F5" w:rsidP="00BD1007">
      <w:pPr>
        <w:rPr>
          <w:lang w:val="de-DE"/>
        </w:rPr>
      </w:pPr>
    </w:p>
    <w:p w14:paraId="7F4C8E15" w14:textId="77777777" w:rsidR="00BD1007" w:rsidRPr="00BD1007" w:rsidRDefault="00BD1007" w:rsidP="00BD1007">
      <w:pPr>
        <w:rPr>
          <w:lang w:val="de-DE"/>
        </w:rPr>
      </w:pPr>
    </w:p>
    <w:p w14:paraId="4303EBCF" w14:textId="77777777" w:rsidR="003F39CD" w:rsidRDefault="003F39CD" w:rsidP="003F39CD">
      <w:pPr>
        <w:rPr>
          <w:lang w:val="de-DE"/>
        </w:rPr>
      </w:pPr>
    </w:p>
    <w:p w14:paraId="6C140F32" w14:textId="77777777" w:rsidR="002A18F5" w:rsidRDefault="002A18F5" w:rsidP="008F432C">
      <w:pPr>
        <w:rPr>
          <w:lang w:val="de-DE"/>
        </w:rPr>
      </w:pPr>
      <w:bookmarkStart w:id="12" w:name="Anrede"/>
      <w:bookmarkEnd w:id="12"/>
    </w:p>
    <w:p w14:paraId="5433C196" w14:textId="68D7349F" w:rsidR="002A18F5" w:rsidRDefault="00361DCA" w:rsidP="008F432C">
      <w:pPr>
        <w:rPr>
          <w:lang w:val="de-DE"/>
        </w:rPr>
      </w:pPr>
      <w:r>
        <w:rPr>
          <w:lang w:val="de-DE"/>
        </w:rPr>
        <w:t xml:space="preserve">E-Mail: </w:t>
      </w:r>
      <w:hyperlink r:id="rId7" w:history="1">
        <w:r w:rsidRPr="00AD1439">
          <w:rPr>
            <w:rStyle w:val="Hyperlink"/>
            <w:lang w:val="de-DE"/>
          </w:rPr>
          <w:t>schlossmatt@schlossmatt-bern.ch</w:t>
        </w:r>
      </w:hyperlink>
    </w:p>
    <w:p w14:paraId="0A27062E" w14:textId="77777777" w:rsidR="00361DCA" w:rsidRDefault="00361DCA" w:rsidP="008F432C">
      <w:pPr>
        <w:rPr>
          <w:lang w:val="de-DE"/>
        </w:rPr>
      </w:pPr>
    </w:p>
    <w:sectPr w:rsidR="00361DCA" w:rsidSect="00B678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701" w:header="454" w:footer="284" w:gutter="0"/>
      <w:paperSrc w:first="2" w:other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3F04" w14:textId="77777777" w:rsidR="003B07AC" w:rsidRDefault="003B07AC">
      <w:r>
        <w:separator/>
      </w:r>
    </w:p>
  </w:endnote>
  <w:endnote w:type="continuationSeparator" w:id="0">
    <w:p w14:paraId="70477756" w14:textId="77777777" w:rsidR="003B07AC" w:rsidRDefault="003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F662ED" w:rsidRPr="00C14E4D" w14:paraId="61046B0A" w14:textId="77777777" w:rsidTr="00F662ED">
      <w:tc>
        <w:tcPr>
          <w:tcW w:w="2881" w:type="dxa"/>
        </w:tcPr>
        <w:p w14:paraId="190E72F1" w14:textId="77777777" w:rsidR="00F662ED" w:rsidRPr="00C14E4D" w:rsidRDefault="00F662ED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5A5C5759" w14:textId="77777777" w:rsidR="00F662ED" w:rsidRPr="00C14E4D" w:rsidRDefault="00F662ED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238FDC55" w14:textId="77777777" w:rsidR="00F662ED" w:rsidRPr="00C14E4D" w:rsidRDefault="00975F5D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1D6371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1D6371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F662ED" w:rsidRPr="00C14E4D" w14:paraId="573E51E4" w14:textId="77777777" w:rsidTr="00F662ED">
      <w:tc>
        <w:tcPr>
          <w:tcW w:w="9180" w:type="dxa"/>
          <w:gridSpan w:val="3"/>
        </w:tcPr>
        <w:p w14:paraId="018B4763" w14:textId="3E8D7390" w:rsidR="00F662ED" w:rsidRPr="00C14E4D" w:rsidRDefault="00975F5D" w:rsidP="00C6266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C14E4D">
            <w:rPr>
              <w:rFonts w:cs="Arial"/>
              <w:spacing w:val="0"/>
              <w:sz w:val="12"/>
              <w:szCs w:val="12"/>
            </w:rPr>
            <w:fldChar w:fldCharType="begin"/>
          </w:r>
          <w:r w:rsidR="00F662ED" w:rsidRPr="00C14E4D">
            <w:rPr>
              <w:rFonts w:cs="Arial"/>
              <w:spacing w:val="0"/>
              <w:sz w:val="12"/>
              <w:szCs w:val="12"/>
            </w:rPr>
            <w:instrText xml:space="preserve"> FILENAME \p </w:instrTex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separate"/>
          </w:r>
          <w:r w:rsidR="00251C5B">
            <w:rPr>
              <w:rFonts w:cs="Arial"/>
              <w:noProof/>
              <w:spacing w:val="0"/>
              <w:sz w:val="12"/>
              <w:szCs w:val="12"/>
            </w:rPr>
            <w:t>C:\Users\c.heer\Desktop\Formular Platzierungsanfrage.docx</w: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end"/>
          </w:r>
        </w:p>
      </w:tc>
    </w:tr>
  </w:tbl>
  <w:p w14:paraId="0CD88920" w14:textId="77777777" w:rsidR="00F662ED" w:rsidRPr="00B001FB" w:rsidRDefault="00F662ED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F662ED" w:rsidRPr="00C14E4D" w14:paraId="76719F63" w14:textId="77777777" w:rsidTr="00F662ED">
      <w:tc>
        <w:tcPr>
          <w:tcW w:w="2881" w:type="dxa"/>
        </w:tcPr>
        <w:p w14:paraId="07952BD1" w14:textId="77777777" w:rsidR="00F662ED" w:rsidRPr="00C14E4D" w:rsidRDefault="00F662ED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00BE9C6D" w14:textId="77777777" w:rsidR="00F662ED" w:rsidRPr="00C14E4D" w:rsidRDefault="00F662ED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2B83B2DD" w14:textId="77777777" w:rsidR="00F662ED" w:rsidRPr="00C14E4D" w:rsidRDefault="00975F5D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1D6371">
            <w:rPr>
              <w:rStyle w:val="Seitenzahl"/>
              <w:rFonts w:cs="Arial"/>
              <w:noProof/>
              <w:spacing w:val="0"/>
              <w:szCs w:val="18"/>
            </w:rPr>
            <w:t>1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1D6371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F662ED" w:rsidRPr="00C14E4D" w14:paraId="184D9B37" w14:textId="77777777" w:rsidTr="00F662ED">
      <w:tc>
        <w:tcPr>
          <w:tcW w:w="9180" w:type="dxa"/>
          <w:gridSpan w:val="3"/>
        </w:tcPr>
        <w:p w14:paraId="7FFC9784" w14:textId="6C19F719" w:rsidR="00F662ED" w:rsidRPr="00C14E4D" w:rsidRDefault="00F662ED" w:rsidP="00C6266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</w:p>
      </w:tc>
    </w:tr>
  </w:tbl>
  <w:p w14:paraId="744854FC" w14:textId="77777777" w:rsidR="00F662ED" w:rsidRPr="00B001FB" w:rsidRDefault="00F662ED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8659" w14:textId="77777777" w:rsidR="003B07AC" w:rsidRDefault="003B07AC">
      <w:r>
        <w:separator/>
      </w:r>
    </w:p>
  </w:footnote>
  <w:footnote w:type="continuationSeparator" w:id="0">
    <w:p w14:paraId="1466CA1E" w14:textId="77777777" w:rsidR="003B07AC" w:rsidRDefault="003B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6274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5E09DC6C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3B5A04BC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4F21" w14:textId="77777777" w:rsidR="001D6371" w:rsidRDefault="001D6371"/>
  <w:tbl>
    <w:tblPr>
      <w:tblW w:w="9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F662ED" w14:paraId="0178D8ED" w14:textId="77777777" w:rsidTr="001D6371">
      <w:trPr>
        <w:cantSplit/>
        <w:trHeight w:hRule="exact" w:val="1134"/>
      </w:trPr>
      <w:tc>
        <w:tcPr>
          <w:tcW w:w="4536" w:type="dxa"/>
        </w:tcPr>
        <w:p w14:paraId="538964AD" w14:textId="77777777" w:rsidR="00F662ED" w:rsidRPr="00C62666" w:rsidRDefault="00F662ED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58E829D2" w14:textId="77777777" w:rsidR="00F662ED" w:rsidRPr="00C62666" w:rsidRDefault="00F662ED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5D99497C" w14:textId="77777777" w:rsidR="00F662ED" w:rsidRDefault="00F662ED" w:rsidP="001D6371">
          <w:pPr>
            <w:pStyle w:val="Beschriftung"/>
          </w:pPr>
        </w:p>
      </w:tc>
      <w:tc>
        <w:tcPr>
          <w:tcW w:w="595" w:type="dxa"/>
        </w:tcPr>
        <w:p w14:paraId="5CA4FEF9" w14:textId="77777777" w:rsidR="00F662ED" w:rsidRDefault="00F662ED" w:rsidP="00F662ED">
          <w:pPr>
            <w:rPr>
              <w:position w:val="-6"/>
            </w:rPr>
          </w:pPr>
        </w:p>
      </w:tc>
      <w:tc>
        <w:tcPr>
          <w:tcW w:w="3969" w:type="dxa"/>
        </w:tcPr>
        <w:p w14:paraId="40D689FF" w14:textId="77777777" w:rsidR="00F662ED" w:rsidRDefault="00F662ED" w:rsidP="00C62666">
          <w:pPr>
            <w:pStyle w:val="Direktion"/>
            <w:spacing w:line="240" w:lineRule="auto"/>
          </w:pPr>
        </w:p>
      </w:tc>
    </w:tr>
  </w:tbl>
  <w:p w14:paraId="1426B50C" w14:textId="77777777" w:rsidR="00F662ED" w:rsidRPr="00DB7893" w:rsidRDefault="00F662ED" w:rsidP="00DB7893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B4AA1"/>
    <w:multiLevelType w:val="hybridMultilevel"/>
    <w:tmpl w:val="0BC263E2"/>
    <w:lvl w:ilvl="0" w:tplc="6C9AF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A029EC"/>
    <w:multiLevelType w:val="hybridMultilevel"/>
    <w:tmpl w:val="F91089DC"/>
    <w:lvl w:ilvl="0" w:tplc="4BA0B4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960976">
    <w:abstractNumId w:val="9"/>
  </w:num>
  <w:num w:numId="2" w16cid:durableId="1702123362">
    <w:abstractNumId w:val="7"/>
  </w:num>
  <w:num w:numId="3" w16cid:durableId="274866603">
    <w:abstractNumId w:val="6"/>
  </w:num>
  <w:num w:numId="4" w16cid:durableId="1997222837">
    <w:abstractNumId w:val="5"/>
  </w:num>
  <w:num w:numId="5" w16cid:durableId="2140568986">
    <w:abstractNumId w:val="4"/>
  </w:num>
  <w:num w:numId="6" w16cid:durableId="1465537391">
    <w:abstractNumId w:val="8"/>
  </w:num>
  <w:num w:numId="7" w16cid:durableId="197622289">
    <w:abstractNumId w:val="3"/>
  </w:num>
  <w:num w:numId="8" w16cid:durableId="87698054">
    <w:abstractNumId w:val="2"/>
  </w:num>
  <w:num w:numId="9" w16cid:durableId="27802365">
    <w:abstractNumId w:val="1"/>
  </w:num>
  <w:num w:numId="10" w16cid:durableId="1367288163">
    <w:abstractNumId w:val="0"/>
  </w:num>
  <w:num w:numId="11" w16cid:durableId="630284691">
    <w:abstractNumId w:val="11"/>
  </w:num>
  <w:num w:numId="12" w16cid:durableId="573515471">
    <w:abstractNumId w:val="10"/>
  </w:num>
  <w:num w:numId="13" w16cid:durableId="2042977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07"/>
    <w:rsid w:val="00001C98"/>
    <w:rsid w:val="000124F4"/>
    <w:rsid w:val="00013D01"/>
    <w:rsid w:val="00034C2A"/>
    <w:rsid w:val="00040E44"/>
    <w:rsid w:val="00077A75"/>
    <w:rsid w:val="0009376D"/>
    <w:rsid w:val="00097B1C"/>
    <w:rsid w:val="000C387D"/>
    <w:rsid w:val="000C580B"/>
    <w:rsid w:val="000C6BC2"/>
    <w:rsid w:val="00141124"/>
    <w:rsid w:val="00153EFD"/>
    <w:rsid w:val="0017240B"/>
    <w:rsid w:val="00187C04"/>
    <w:rsid w:val="001C00A1"/>
    <w:rsid w:val="001D50D4"/>
    <w:rsid w:val="001D6371"/>
    <w:rsid w:val="00220F0C"/>
    <w:rsid w:val="00251C5B"/>
    <w:rsid w:val="0025558D"/>
    <w:rsid w:val="00260724"/>
    <w:rsid w:val="00273C20"/>
    <w:rsid w:val="002A10CB"/>
    <w:rsid w:val="002A18F5"/>
    <w:rsid w:val="002D281C"/>
    <w:rsid w:val="002F2958"/>
    <w:rsid w:val="003230B2"/>
    <w:rsid w:val="00361043"/>
    <w:rsid w:val="00361DCA"/>
    <w:rsid w:val="003B07AC"/>
    <w:rsid w:val="003C7BC7"/>
    <w:rsid w:val="003D2C65"/>
    <w:rsid w:val="003D744C"/>
    <w:rsid w:val="003E3A81"/>
    <w:rsid w:val="003F39CD"/>
    <w:rsid w:val="00406B75"/>
    <w:rsid w:val="00423E34"/>
    <w:rsid w:val="004C7EAF"/>
    <w:rsid w:val="004F3529"/>
    <w:rsid w:val="004F6F6E"/>
    <w:rsid w:val="00511DAA"/>
    <w:rsid w:val="00516AE8"/>
    <w:rsid w:val="00577AD5"/>
    <w:rsid w:val="00583021"/>
    <w:rsid w:val="00585721"/>
    <w:rsid w:val="005926D7"/>
    <w:rsid w:val="00602497"/>
    <w:rsid w:val="0062570C"/>
    <w:rsid w:val="006477E2"/>
    <w:rsid w:val="0068020A"/>
    <w:rsid w:val="006A0A15"/>
    <w:rsid w:val="006C655F"/>
    <w:rsid w:val="006D56EB"/>
    <w:rsid w:val="00715144"/>
    <w:rsid w:val="00752AAC"/>
    <w:rsid w:val="007E6B8D"/>
    <w:rsid w:val="00865A25"/>
    <w:rsid w:val="008945C9"/>
    <w:rsid w:val="00894B81"/>
    <w:rsid w:val="008C6BF9"/>
    <w:rsid w:val="008F432C"/>
    <w:rsid w:val="008F74D6"/>
    <w:rsid w:val="00902477"/>
    <w:rsid w:val="0093435D"/>
    <w:rsid w:val="00941CD0"/>
    <w:rsid w:val="00944DE0"/>
    <w:rsid w:val="00975F5D"/>
    <w:rsid w:val="009855A7"/>
    <w:rsid w:val="009A26F7"/>
    <w:rsid w:val="009B3B7F"/>
    <w:rsid w:val="00A35116"/>
    <w:rsid w:val="00A35319"/>
    <w:rsid w:val="00A45451"/>
    <w:rsid w:val="00A643BD"/>
    <w:rsid w:val="00A80720"/>
    <w:rsid w:val="00A86486"/>
    <w:rsid w:val="00A92C6A"/>
    <w:rsid w:val="00AA6DF8"/>
    <w:rsid w:val="00AB6A1C"/>
    <w:rsid w:val="00AC2C91"/>
    <w:rsid w:val="00AD0A09"/>
    <w:rsid w:val="00AD795C"/>
    <w:rsid w:val="00B001FB"/>
    <w:rsid w:val="00B026A0"/>
    <w:rsid w:val="00B57986"/>
    <w:rsid w:val="00B678D6"/>
    <w:rsid w:val="00B82262"/>
    <w:rsid w:val="00B85B23"/>
    <w:rsid w:val="00BC3CF2"/>
    <w:rsid w:val="00BD1007"/>
    <w:rsid w:val="00BF678B"/>
    <w:rsid w:val="00C62666"/>
    <w:rsid w:val="00C925DF"/>
    <w:rsid w:val="00C94D92"/>
    <w:rsid w:val="00CC628F"/>
    <w:rsid w:val="00D1783D"/>
    <w:rsid w:val="00D323EC"/>
    <w:rsid w:val="00D34167"/>
    <w:rsid w:val="00D84E95"/>
    <w:rsid w:val="00D97ED9"/>
    <w:rsid w:val="00DB7893"/>
    <w:rsid w:val="00DE1BD7"/>
    <w:rsid w:val="00E03A18"/>
    <w:rsid w:val="00E2493B"/>
    <w:rsid w:val="00E31105"/>
    <w:rsid w:val="00E34C69"/>
    <w:rsid w:val="00E473F9"/>
    <w:rsid w:val="00E64E01"/>
    <w:rsid w:val="00E7123F"/>
    <w:rsid w:val="00E730CB"/>
    <w:rsid w:val="00EF45C3"/>
    <w:rsid w:val="00F51A5B"/>
    <w:rsid w:val="00F53EA0"/>
    <w:rsid w:val="00F632FF"/>
    <w:rsid w:val="00F662ED"/>
    <w:rsid w:val="00FC19BB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868452"/>
  <w15:docId w15:val="{BF6F2645-CA3D-4736-BE88-AE8F1356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ED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9B3B7F"/>
    <w:p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basedOn w:val="Absatz-Standardschriftart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paragraph" w:styleId="Listenabsatz">
    <w:name w:val="List Paragraph"/>
    <w:basedOn w:val="Standard"/>
    <w:uiPriority w:val="34"/>
    <w:rsid w:val="004F352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01C9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830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chlossmatt@schlossmatt-ber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DC01\Shares\Vorlagen\Zentrum\Bereich_Handbuch_kle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E6E25-67EC-4976-BB9B-F156B60D26CD}"/>
      </w:docPartPr>
      <w:docPartBody>
        <w:p w:rsidR="00305D1A" w:rsidRDefault="00E732FC">
          <w:r w:rsidRPr="00247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914E2-DFC8-4962-968C-BE49C1AE7E85}"/>
      </w:docPartPr>
      <w:docPartBody>
        <w:p w:rsidR="00305D1A" w:rsidRDefault="00E732FC">
          <w:r w:rsidRPr="0024760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C"/>
    <w:rsid w:val="0009376D"/>
    <w:rsid w:val="00305D1A"/>
    <w:rsid w:val="00403D7B"/>
    <w:rsid w:val="00473092"/>
    <w:rsid w:val="00585721"/>
    <w:rsid w:val="006E088F"/>
    <w:rsid w:val="00A35319"/>
    <w:rsid w:val="00B55008"/>
    <w:rsid w:val="00D34167"/>
    <w:rsid w:val="00E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32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Bereich_Handbuch_klein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1327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mailto:michel.broccard@bern.ch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Wermuth Esther</dc:creator>
  <cp:lastModifiedBy>Heer Cornelia</cp:lastModifiedBy>
  <cp:revision>16</cp:revision>
  <cp:lastPrinted>2025-03-13T14:45:00Z</cp:lastPrinted>
  <dcterms:created xsi:type="dcterms:W3CDTF">2025-03-13T14:44:00Z</dcterms:created>
  <dcterms:modified xsi:type="dcterms:W3CDTF">2025-03-20T12:13:00Z</dcterms:modified>
</cp:coreProperties>
</file>